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76" w:rsidRPr="00900AB6" w:rsidRDefault="00681F76" w:rsidP="0024188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2014-2015 EĞİTİM-ÖĞRETİM YILI YAZ OKULUNDA AÇILACAK DERSLER</w:t>
      </w:r>
    </w:p>
    <w:p w:rsidR="00681F76" w:rsidRPr="00900AB6" w:rsidRDefault="00681F76" w:rsidP="0024188C">
      <w:pPr>
        <w:spacing w:after="0"/>
        <w:jc w:val="center"/>
        <w:rPr>
          <w:b/>
          <w:bCs/>
        </w:rPr>
      </w:pPr>
      <w:r w:rsidRPr="00900AB6">
        <w:rPr>
          <w:b/>
          <w:bCs/>
        </w:rPr>
        <w:t xml:space="preserve">KAMU YÖNETİMİ   BÖLÜMÜ </w:t>
      </w:r>
    </w:p>
    <w:p w:rsidR="00681F76" w:rsidRDefault="00681F76" w:rsidP="006558B4">
      <w:pPr>
        <w:spacing w:after="0"/>
      </w:pPr>
      <w:r>
        <w:t>I.YARIYIL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9"/>
        <w:gridCol w:w="2442"/>
        <w:gridCol w:w="397"/>
        <w:gridCol w:w="406"/>
        <w:gridCol w:w="399"/>
        <w:gridCol w:w="698"/>
        <w:gridCol w:w="3015"/>
      </w:tblGrid>
      <w:tr w:rsidR="00681F76" w:rsidRPr="008E1F14">
        <w:tc>
          <w:tcPr>
            <w:tcW w:w="2188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Kodu</w:t>
            </w:r>
          </w:p>
        </w:tc>
        <w:tc>
          <w:tcPr>
            <w:tcW w:w="2468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Adı</w:t>
            </w:r>
          </w:p>
        </w:tc>
        <w:tc>
          <w:tcPr>
            <w:tcW w:w="398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T</w:t>
            </w:r>
          </w:p>
        </w:tc>
        <w:tc>
          <w:tcPr>
            <w:tcW w:w="407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U</w:t>
            </w:r>
          </w:p>
        </w:tc>
        <w:tc>
          <w:tcPr>
            <w:tcW w:w="400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K</w:t>
            </w:r>
          </w:p>
        </w:tc>
        <w:tc>
          <w:tcPr>
            <w:tcW w:w="698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AKTS</w:t>
            </w:r>
          </w:p>
        </w:tc>
        <w:tc>
          <w:tcPr>
            <w:tcW w:w="3047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DERSİ YÜRÜTECEK ÖĞRETİM ELEMANI</w:t>
            </w:r>
          </w:p>
        </w:tc>
      </w:tr>
      <w:tr w:rsidR="00681F76" w:rsidRPr="008E1F14">
        <w:tc>
          <w:tcPr>
            <w:tcW w:w="21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101</w:t>
            </w:r>
          </w:p>
        </w:tc>
        <w:tc>
          <w:tcPr>
            <w:tcW w:w="246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DİLİ I</w:t>
            </w:r>
          </w:p>
        </w:tc>
        <w:tc>
          <w:tcPr>
            <w:tcW w:w="3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Okt. Şaban SÖZBİLİCİ</w:t>
            </w:r>
          </w:p>
        </w:tc>
      </w:tr>
      <w:tr w:rsidR="00681F76" w:rsidRPr="008E1F14">
        <w:tc>
          <w:tcPr>
            <w:tcW w:w="21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BIZ 121</w:t>
            </w:r>
          </w:p>
        </w:tc>
        <w:tc>
          <w:tcPr>
            <w:tcW w:w="246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</w:t>
            </w:r>
          </w:p>
        </w:tc>
        <w:tc>
          <w:tcPr>
            <w:tcW w:w="3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Okt.İdris SARI</w:t>
            </w:r>
          </w:p>
        </w:tc>
      </w:tr>
      <w:tr w:rsidR="00681F76" w:rsidRPr="008E1F14">
        <w:tc>
          <w:tcPr>
            <w:tcW w:w="21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BKY1007/KY124/KY107</w:t>
            </w:r>
          </w:p>
        </w:tc>
        <w:tc>
          <w:tcPr>
            <w:tcW w:w="246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YÖNETİM BİLİMİ</w:t>
            </w:r>
          </w:p>
        </w:tc>
        <w:tc>
          <w:tcPr>
            <w:tcW w:w="3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04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Prof. Dr. Ahmet Hamdi AYDIN</w:t>
            </w:r>
          </w:p>
        </w:tc>
      </w:tr>
      <w:tr w:rsidR="00681F76" w:rsidRPr="008E1F14">
        <w:tc>
          <w:tcPr>
            <w:tcW w:w="21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BKY1009/KY351</w:t>
            </w:r>
          </w:p>
        </w:tc>
        <w:tc>
          <w:tcPr>
            <w:tcW w:w="246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MATEMATİK</w:t>
            </w:r>
          </w:p>
        </w:tc>
        <w:tc>
          <w:tcPr>
            <w:tcW w:w="3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Doç.Dr. M.Cevher MARIN</w:t>
            </w:r>
          </w:p>
        </w:tc>
      </w:tr>
      <w:tr w:rsidR="00681F76" w:rsidRPr="008E1F14">
        <w:tc>
          <w:tcPr>
            <w:tcW w:w="21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BKY1001/KY126/KY110/KY117</w:t>
            </w:r>
          </w:p>
        </w:tc>
        <w:tc>
          <w:tcPr>
            <w:tcW w:w="246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SİYASET BİLİMİNE GİRİŞ</w:t>
            </w:r>
          </w:p>
        </w:tc>
        <w:tc>
          <w:tcPr>
            <w:tcW w:w="3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Yrd.Doç:Dr. Mehmet TAN</w:t>
            </w:r>
          </w:p>
        </w:tc>
      </w:tr>
      <w:tr w:rsidR="00681F76" w:rsidRPr="008E1F14">
        <w:tc>
          <w:tcPr>
            <w:tcW w:w="21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BKY1011/KY116</w:t>
            </w:r>
          </w:p>
        </w:tc>
        <w:tc>
          <w:tcPr>
            <w:tcW w:w="246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ANAYASA HUKUKU</w:t>
            </w:r>
          </w:p>
        </w:tc>
        <w:tc>
          <w:tcPr>
            <w:tcW w:w="3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Yrd.Doç:Dr. Mehmet TAN</w:t>
            </w:r>
          </w:p>
        </w:tc>
      </w:tr>
      <w:tr w:rsidR="00681F76" w:rsidRPr="008E1F14">
        <w:tc>
          <w:tcPr>
            <w:tcW w:w="21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BKY1005/KY123</w:t>
            </w:r>
          </w:p>
        </w:tc>
        <w:tc>
          <w:tcPr>
            <w:tcW w:w="246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HUKUKUN TEMEL KAVRAMLARI</w:t>
            </w:r>
          </w:p>
        </w:tc>
        <w:tc>
          <w:tcPr>
            <w:tcW w:w="3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Öğr.Gör. İsmail GÖKTÜRK</w:t>
            </w:r>
          </w:p>
        </w:tc>
      </w:tr>
      <w:tr w:rsidR="00681F76" w:rsidRPr="008E1F14">
        <w:tc>
          <w:tcPr>
            <w:tcW w:w="21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BKY1003/KY121</w:t>
            </w:r>
          </w:p>
        </w:tc>
        <w:tc>
          <w:tcPr>
            <w:tcW w:w="246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TOPLUM BİLİMİ</w:t>
            </w:r>
          </w:p>
        </w:tc>
        <w:tc>
          <w:tcPr>
            <w:tcW w:w="3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Öğr.Gör. İsmail GÖKTÜRK</w:t>
            </w:r>
          </w:p>
        </w:tc>
      </w:tr>
    </w:tbl>
    <w:p w:rsidR="00681F76" w:rsidRPr="00FB1ACE" w:rsidRDefault="00681F76" w:rsidP="006558B4">
      <w:pPr>
        <w:spacing w:after="0"/>
        <w:rPr>
          <w:b/>
          <w:bCs/>
        </w:rPr>
      </w:pPr>
    </w:p>
    <w:p w:rsidR="00681F76" w:rsidRPr="00FB1ACE" w:rsidRDefault="00681F76" w:rsidP="006558B4">
      <w:pPr>
        <w:spacing w:after="0"/>
        <w:rPr>
          <w:b/>
          <w:bCs/>
        </w:rPr>
      </w:pPr>
      <w:r w:rsidRPr="00FB1ACE">
        <w:rPr>
          <w:b/>
          <w:bCs/>
        </w:rPr>
        <w:t xml:space="preserve">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7"/>
        <w:gridCol w:w="2630"/>
        <w:gridCol w:w="408"/>
        <w:gridCol w:w="413"/>
        <w:gridCol w:w="409"/>
        <w:gridCol w:w="702"/>
        <w:gridCol w:w="3277"/>
      </w:tblGrid>
      <w:tr w:rsidR="00681F76" w:rsidRPr="008E1F14">
        <w:tc>
          <w:tcPr>
            <w:tcW w:w="1721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Kodu</w:t>
            </w:r>
          </w:p>
        </w:tc>
        <w:tc>
          <w:tcPr>
            <w:tcW w:w="2650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Adı</w:t>
            </w:r>
          </w:p>
        </w:tc>
        <w:tc>
          <w:tcPr>
            <w:tcW w:w="409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T</w:t>
            </w:r>
          </w:p>
        </w:tc>
        <w:tc>
          <w:tcPr>
            <w:tcW w:w="414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U</w:t>
            </w:r>
          </w:p>
        </w:tc>
        <w:tc>
          <w:tcPr>
            <w:tcW w:w="410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K</w:t>
            </w:r>
          </w:p>
        </w:tc>
        <w:tc>
          <w:tcPr>
            <w:tcW w:w="702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AKTS</w:t>
            </w:r>
          </w:p>
        </w:tc>
        <w:tc>
          <w:tcPr>
            <w:tcW w:w="3300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DERSİ YÜRÜTECEK ÖĞRETİM ELEMANI</w:t>
            </w:r>
          </w:p>
        </w:tc>
      </w:tr>
      <w:tr w:rsidR="00681F76" w:rsidRPr="008E1F14">
        <w:tc>
          <w:tcPr>
            <w:tcW w:w="1721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102</w:t>
            </w:r>
          </w:p>
        </w:tc>
        <w:tc>
          <w:tcPr>
            <w:tcW w:w="265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DİLİ II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Okt. Şaban SÖZBİLİCİ</w:t>
            </w:r>
          </w:p>
        </w:tc>
      </w:tr>
      <w:tr w:rsidR="00681F76" w:rsidRPr="008E1F14">
        <w:tc>
          <w:tcPr>
            <w:tcW w:w="1721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122</w:t>
            </w:r>
          </w:p>
        </w:tc>
        <w:tc>
          <w:tcPr>
            <w:tcW w:w="265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II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Okt.İdris SARI</w:t>
            </w:r>
          </w:p>
        </w:tc>
      </w:tr>
      <w:tr w:rsidR="00681F76" w:rsidRPr="008E1F14">
        <w:tc>
          <w:tcPr>
            <w:tcW w:w="1721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BKY1008/KY223/KY204</w:t>
            </w:r>
          </w:p>
        </w:tc>
        <w:tc>
          <w:tcPr>
            <w:tcW w:w="265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KAMU YÖNETİMİ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Prof. Dr. Ahmet Hamdi AYDIN</w:t>
            </w:r>
          </w:p>
        </w:tc>
      </w:tr>
      <w:tr w:rsidR="00681F76" w:rsidRPr="008E1F14">
        <w:tc>
          <w:tcPr>
            <w:tcW w:w="1721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BKY1006/KY349</w:t>
            </w:r>
          </w:p>
        </w:tc>
        <w:tc>
          <w:tcPr>
            <w:tcW w:w="265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HALKLA İLİŞKİLER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Prof. Dr. Ahmet Hamdi AYDIN</w:t>
            </w:r>
          </w:p>
        </w:tc>
      </w:tr>
      <w:tr w:rsidR="00681F76" w:rsidRPr="008E1F14">
        <w:tc>
          <w:tcPr>
            <w:tcW w:w="1721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BKY1010</w:t>
            </w:r>
          </w:p>
        </w:tc>
        <w:tc>
          <w:tcPr>
            <w:tcW w:w="265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KAMU YÖNETİMİ VE ETİK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Doç.DR. İ.Ethem TAŞ</w:t>
            </w:r>
          </w:p>
        </w:tc>
      </w:tr>
      <w:tr w:rsidR="00681F76" w:rsidRPr="008E1F14">
        <w:tc>
          <w:tcPr>
            <w:tcW w:w="1721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BKY1002/KY211</w:t>
            </w:r>
          </w:p>
        </w:tc>
        <w:tc>
          <w:tcPr>
            <w:tcW w:w="265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ANAYASA HUKUKU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Yrd:doç.Dr. Mehmet YILMAZ</w:t>
            </w:r>
          </w:p>
        </w:tc>
      </w:tr>
    </w:tbl>
    <w:p w:rsidR="00681F76" w:rsidRPr="00FB1ACE" w:rsidRDefault="00681F76" w:rsidP="006558B4">
      <w:pPr>
        <w:spacing w:after="0"/>
        <w:rPr>
          <w:b/>
          <w:bCs/>
        </w:rPr>
      </w:pPr>
    </w:p>
    <w:p w:rsidR="00681F76" w:rsidRPr="00FB1ACE" w:rsidRDefault="00681F76" w:rsidP="006558B4">
      <w:pPr>
        <w:spacing w:after="0"/>
        <w:rPr>
          <w:b/>
          <w:bCs/>
        </w:rPr>
      </w:pPr>
      <w:r w:rsidRPr="00FB1ACE">
        <w:rPr>
          <w:b/>
          <w:bCs/>
        </w:rPr>
        <w:t xml:space="preserve">III.YARIYIL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7"/>
        <w:gridCol w:w="2630"/>
        <w:gridCol w:w="408"/>
        <w:gridCol w:w="413"/>
        <w:gridCol w:w="409"/>
        <w:gridCol w:w="702"/>
        <w:gridCol w:w="3277"/>
      </w:tblGrid>
      <w:tr w:rsidR="00681F76" w:rsidRPr="008E1F14">
        <w:tc>
          <w:tcPr>
            <w:tcW w:w="1721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Kodu</w:t>
            </w:r>
          </w:p>
        </w:tc>
        <w:tc>
          <w:tcPr>
            <w:tcW w:w="2650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Adı</w:t>
            </w:r>
          </w:p>
        </w:tc>
        <w:tc>
          <w:tcPr>
            <w:tcW w:w="409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T</w:t>
            </w:r>
          </w:p>
        </w:tc>
        <w:tc>
          <w:tcPr>
            <w:tcW w:w="414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U</w:t>
            </w:r>
          </w:p>
        </w:tc>
        <w:tc>
          <w:tcPr>
            <w:tcW w:w="410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K</w:t>
            </w:r>
          </w:p>
        </w:tc>
        <w:tc>
          <w:tcPr>
            <w:tcW w:w="702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AKTS</w:t>
            </w:r>
          </w:p>
        </w:tc>
        <w:tc>
          <w:tcPr>
            <w:tcW w:w="3300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DERSİ YÜRÜTECEK ÖĞRETİM ELEMANI</w:t>
            </w:r>
          </w:p>
        </w:tc>
      </w:tr>
      <w:tr w:rsidR="00681F76" w:rsidRPr="008E1F14">
        <w:tc>
          <w:tcPr>
            <w:tcW w:w="1721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BOZ223</w:t>
            </w:r>
          </w:p>
        </w:tc>
        <w:tc>
          <w:tcPr>
            <w:tcW w:w="265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ATATÜRK İLKELERİ VE İNKILAP TARİHİ I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Prof.Dr. Memet YETİŞGİN</w:t>
            </w:r>
          </w:p>
        </w:tc>
      </w:tr>
      <w:tr w:rsidR="00681F76" w:rsidRPr="008E1F14">
        <w:tc>
          <w:tcPr>
            <w:tcW w:w="1721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BOZ221</w:t>
            </w:r>
          </w:p>
        </w:tc>
        <w:tc>
          <w:tcPr>
            <w:tcW w:w="265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III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Okt. İdris SARI</w:t>
            </w:r>
          </w:p>
        </w:tc>
      </w:tr>
      <w:tr w:rsidR="00681F76" w:rsidRPr="008E1F14">
        <w:tc>
          <w:tcPr>
            <w:tcW w:w="1721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BKY2005/KY348/KY118</w:t>
            </w:r>
          </w:p>
        </w:tc>
        <w:tc>
          <w:tcPr>
            <w:tcW w:w="265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TEMEL İSTATİSTİK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Doç.Dr. M.Cevher MARIN</w:t>
            </w:r>
          </w:p>
        </w:tc>
      </w:tr>
      <w:tr w:rsidR="00681F76" w:rsidRPr="008E1F14">
        <w:tc>
          <w:tcPr>
            <w:tcW w:w="1721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BKY2003/KY225</w:t>
            </w:r>
          </w:p>
        </w:tc>
        <w:tc>
          <w:tcPr>
            <w:tcW w:w="265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İDARE HUKUKU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Doç.DR. İ.Ethem TAŞ</w:t>
            </w:r>
          </w:p>
        </w:tc>
      </w:tr>
      <w:tr w:rsidR="00681F76" w:rsidRPr="008E1F14">
        <w:tc>
          <w:tcPr>
            <w:tcW w:w="1721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BKY2007/KY221</w:t>
            </w:r>
          </w:p>
        </w:tc>
        <w:tc>
          <w:tcPr>
            <w:tcW w:w="265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MEDENİ HUKUK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Öğr.Gör. İsmail GÖKTÜRK</w:t>
            </w:r>
          </w:p>
        </w:tc>
      </w:tr>
      <w:tr w:rsidR="00681F76" w:rsidRPr="008E1F14">
        <w:tc>
          <w:tcPr>
            <w:tcW w:w="1721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BKY2009/KY207</w:t>
            </w:r>
          </w:p>
        </w:tc>
        <w:tc>
          <w:tcPr>
            <w:tcW w:w="265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MAKRO İKTİSAT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Öğr.Gör. Mustafa BAYLAN</w:t>
            </w:r>
          </w:p>
        </w:tc>
      </w:tr>
    </w:tbl>
    <w:p w:rsidR="00681F76" w:rsidRPr="00FB1ACE" w:rsidRDefault="00681F76" w:rsidP="006558B4">
      <w:pPr>
        <w:spacing w:after="0"/>
        <w:rPr>
          <w:b/>
          <w:bCs/>
        </w:rPr>
      </w:pPr>
    </w:p>
    <w:p w:rsidR="00681F76" w:rsidRPr="00FB1ACE" w:rsidRDefault="00681F76" w:rsidP="006558B4">
      <w:pPr>
        <w:rPr>
          <w:b/>
          <w:bCs/>
        </w:rPr>
      </w:pPr>
      <w:r w:rsidRPr="00FB1ACE">
        <w:rPr>
          <w:b/>
          <w:bCs/>
        </w:rPr>
        <w:t xml:space="preserve">IV.YARIYIL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6"/>
        <w:gridCol w:w="2640"/>
        <w:gridCol w:w="407"/>
        <w:gridCol w:w="413"/>
        <w:gridCol w:w="408"/>
        <w:gridCol w:w="702"/>
        <w:gridCol w:w="3270"/>
      </w:tblGrid>
      <w:tr w:rsidR="00681F76" w:rsidRPr="008E1F14">
        <w:tc>
          <w:tcPr>
            <w:tcW w:w="1722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Kodu</w:t>
            </w:r>
          </w:p>
        </w:tc>
        <w:tc>
          <w:tcPr>
            <w:tcW w:w="2658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Adı</w:t>
            </w:r>
          </w:p>
        </w:tc>
        <w:tc>
          <w:tcPr>
            <w:tcW w:w="408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T</w:t>
            </w:r>
          </w:p>
        </w:tc>
        <w:tc>
          <w:tcPr>
            <w:tcW w:w="414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U</w:t>
            </w:r>
          </w:p>
        </w:tc>
        <w:tc>
          <w:tcPr>
            <w:tcW w:w="409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K</w:t>
            </w:r>
          </w:p>
        </w:tc>
        <w:tc>
          <w:tcPr>
            <w:tcW w:w="702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AKTS</w:t>
            </w:r>
          </w:p>
        </w:tc>
        <w:tc>
          <w:tcPr>
            <w:tcW w:w="3293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DERSİ YÜRÜTECEK ÖĞRETİM ELEMANI</w:t>
            </w:r>
          </w:p>
        </w:tc>
      </w:tr>
      <w:tr w:rsidR="00681F76" w:rsidRPr="008E1F14">
        <w:tc>
          <w:tcPr>
            <w:tcW w:w="172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BOZ224</w:t>
            </w:r>
          </w:p>
        </w:tc>
        <w:tc>
          <w:tcPr>
            <w:tcW w:w="265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ATATÜRK İLKELERİ VE İNKILAP TARİHİ II</w:t>
            </w:r>
          </w:p>
        </w:tc>
        <w:tc>
          <w:tcPr>
            <w:tcW w:w="40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3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Prof.Dr. Memet YETİŞGİN</w:t>
            </w:r>
          </w:p>
        </w:tc>
      </w:tr>
      <w:tr w:rsidR="00681F76" w:rsidRPr="008E1F14">
        <w:tc>
          <w:tcPr>
            <w:tcW w:w="172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BOZ222</w:t>
            </w:r>
          </w:p>
        </w:tc>
        <w:tc>
          <w:tcPr>
            <w:tcW w:w="265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IV</w:t>
            </w:r>
          </w:p>
        </w:tc>
        <w:tc>
          <w:tcPr>
            <w:tcW w:w="40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93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Okt. İdris SARI</w:t>
            </w:r>
          </w:p>
        </w:tc>
      </w:tr>
      <w:tr w:rsidR="00681F76" w:rsidRPr="008E1F14">
        <w:tc>
          <w:tcPr>
            <w:tcW w:w="172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BKY2006/KY218/KY216</w:t>
            </w:r>
          </w:p>
        </w:tc>
        <w:tc>
          <w:tcPr>
            <w:tcW w:w="265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TÜRKİYENİN YÖNETİM YAPISI</w:t>
            </w:r>
          </w:p>
        </w:tc>
        <w:tc>
          <w:tcPr>
            <w:tcW w:w="40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93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Prof. Dr. Ahmet Hamdi AYDIN</w:t>
            </w:r>
          </w:p>
        </w:tc>
      </w:tr>
      <w:tr w:rsidR="00681F76" w:rsidRPr="008E1F14">
        <w:tc>
          <w:tcPr>
            <w:tcW w:w="172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BKY2002/KY222/KY202</w:t>
            </w:r>
          </w:p>
        </w:tc>
        <w:tc>
          <w:tcPr>
            <w:tcW w:w="265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SİYASAL DÜŞÜNCELER TARİHİ</w:t>
            </w:r>
          </w:p>
        </w:tc>
        <w:tc>
          <w:tcPr>
            <w:tcW w:w="40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93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Doç.Dr. Fikret MAZI</w:t>
            </w:r>
          </w:p>
        </w:tc>
      </w:tr>
      <w:tr w:rsidR="00681F76" w:rsidRPr="008E1F14">
        <w:tc>
          <w:tcPr>
            <w:tcW w:w="172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BKY2014/KY312</w:t>
            </w:r>
          </w:p>
        </w:tc>
        <w:tc>
          <w:tcPr>
            <w:tcW w:w="265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KENT SOSYOLOJİSİ</w:t>
            </w:r>
          </w:p>
        </w:tc>
        <w:tc>
          <w:tcPr>
            <w:tcW w:w="40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93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Doç.Dr. M.Cevher MARIN</w:t>
            </w:r>
          </w:p>
        </w:tc>
      </w:tr>
      <w:tr w:rsidR="00681F76" w:rsidRPr="008E1F14">
        <w:tc>
          <w:tcPr>
            <w:tcW w:w="172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BKY2012/KY206</w:t>
            </w:r>
          </w:p>
        </w:tc>
        <w:tc>
          <w:tcPr>
            <w:tcW w:w="265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İDARİ YARGILAMA HUKUKU</w:t>
            </w:r>
          </w:p>
        </w:tc>
        <w:tc>
          <w:tcPr>
            <w:tcW w:w="40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93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Doç.DR. İ.Ethem TAŞ</w:t>
            </w:r>
          </w:p>
        </w:tc>
      </w:tr>
      <w:tr w:rsidR="00681F76" w:rsidRPr="008E1F14">
        <w:tc>
          <w:tcPr>
            <w:tcW w:w="172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5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81F76" w:rsidRPr="00FB1ACE" w:rsidRDefault="00681F76" w:rsidP="006558B4">
      <w:pPr>
        <w:rPr>
          <w:b/>
          <w:bCs/>
        </w:rPr>
      </w:pPr>
      <w:r w:rsidRPr="00FB1ACE">
        <w:rPr>
          <w:b/>
          <w:bCs/>
        </w:rPr>
        <w:t xml:space="preserve">V.YARIYIL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9"/>
        <w:gridCol w:w="2443"/>
        <w:gridCol w:w="397"/>
        <w:gridCol w:w="406"/>
        <w:gridCol w:w="399"/>
        <w:gridCol w:w="698"/>
        <w:gridCol w:w="3014"/>
      </w:tblGrid>
      <w:tr w:rsidR="00681F76" w:rsidRPr="008E1F14">
        <w:tc>
          <w:tcPr>
            <w:tcW w:w="2249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Kodu</w:t>
            </w:r>
          </w:p>
        </w:tc>
        <w:tc>
          <w:tcPr>
            <w:tcW w:w="2443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Adı</w:t>
            </w:r>
          </w:p>
        </w:tc>
        <w:tc>
          <w:tcPr>
            <w:tcW w:w="397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T</w:t>
            </w:r>
          </w:p>
        </w:tc>
        <w:tc>
          <w:tcPr>
            <w:tcW w:w="406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U</w:t>
            </w:r>
          </w:p>
        </w:tc>
        <w:tc>
          <w:tcPr>
            <w:tcW w:w="399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K</w:t>
            </w:r>
          </w:p>
        </w:tc>
        <w:tc>
          <w:tcPr>
            <w:tcW w:w="698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AKTS</w:t>
            </w:r>
          </w:p>
        </w:tc>
        <w:tc>
          <w:tcPr>
            <w:tcW w:w="3014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DERSİ YÜRÜTECEK ÖĞRETİM ELEMANI</w:t>
            </w:r>
          </w:p>
        </w:tc>
      </w:tr>
      <w:tr w:rsidR="00681F76" w:rsidRPr="008E1F14">
        <w:tc>
          <w:tcPr>
            <w:tcW w:w="224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BKY3001/KY339</w:t>
            </w:r>
          </w:p>
        </w:tc>
        <w:tc>
          <w:tcPr>
            <w:tcW w:w="2443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YEREL YÖNETİMLER</w:t>
            </w:r>
          </w:p>
        </w:tc>
        <w:tc>
          <w:tcPr>
            <w:tcW w:w="39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6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0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Prof.Dr. Uğur YILDIRIM</w:t>
            </w:r>
          </w:p>
        </w:tc>
      </w:tr>
      <w:tr w:rsidR="00681F76" w:rsidRPr="008E1F14">
        <w:tc>
          <w:tcPr>
            <w:tcW w:w="224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BKY3013/KY358/KY324</w:t>
            </w:r>
          </w:p>
        </w:tc>
        <w:tc>
          <w:tcPr>
            <w:tcW w:w="2443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ÇAĞDAŞ DEVLET DÜZENLERİ</w:t>
            </w:r>
          </w:p>
        </w:tc>
        <w:tc>
          <w:tcPr>
            <w:tcW w:w="39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6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Doç.Dr. Fikret MAZI</w:t>
            </w:r>
          </w:p>
        </w:tc>
      </w:tr>
      <w:tr w:rsidR="00681F76" w:rsidRPr="008E1F14">
        <w:tc>
          <w:tcPr>
            <w:tcW w:w="224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BKY3011KY334/KY354/KY318/</w:t>
            </w:r>
          </w:p>
        </w:tc>
        <w:tc>
          <w:tcPr>
            <w:tcW w:w="2443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KAMU EKONOMİSİ</w:t>
            </w:r>
          </w:p>
        </w:tc>
        <w:tc>
          <w:tcPr>
            <w:tcW w:w="39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6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Doç.Dr. M.Cevher MARIN</w:t>
            </w:r>
          </w:p>
        </w:tc>
      </w:tr>
      <w:tr w:rsidR="00681F76" w:rsidRPr="008E1F14">
        <w:tc>
          <w:tcPr>
            <w:tcW w:w="224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BKY3007/KY345/KY340/KY304</w:t>
            </w:r>
          </w:p>
        </w:tc>
        <w:tc>
          <w:tcPr>
            <w:tcW w:w="2443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SİYASAL HAYATI</w:t>
            </w:r>
          </w:p>
        </w:tc>
        <w:tc>
          <w:tcPr>
            <w:tcW w:w="39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6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Yrd.Doç.Dr. Mehmet TAN</w:t>
            </w:r>
          </w:p>
        </w:tc>
      </w:tr>
      <w:tr w:rsidR="00681F76" w:rsidRPr="008E1F14">
        <w:tc>
          <w:tcPr>
            <w:tcW w:w="224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BKY3003/KY323</w:t>
            </w:r>
          </w:p>
        </w:tc>
        <w:tc>
          <w:tcPr>
            <w:tcW w:w="2443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TÜRKİYENİN TOPLIMSAL YAPISI</w:t>
            </w:r>
          </w:p>
        </w:tc>
        <w:tc>
          <w:tcPr>
            <w:tcW w:w="39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6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Öğr.Gör. İsmail GÖKTÜRK</w:t>
            </w:r>
          </w:p>
        </w:tc>
      </w:tr>
    </w:tbl>
    <w:p w:rsidR="00681F76" w:rsidRPr="006F0901" w:rsidRDefault="00681F76" w:rsidP="00367E8E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NOT: 15-19 Haziran 2015 tarihleri arasında açılmayan dersler için bölüm sekreterliklerine dilekçe ve ders kayıt formu ile başvuru yapılacaktır.</w:t>
      </w:r>
    </w:p>
    <w:p w:rsidR="00681F76" w:rsidRPr="00FB1ACE" w:rsidRDefault="00681F76" w:rsidP="006558B4">
      <w:pPr>
        <w:rPr>
          <w:b/>
          <w:bCs/>
        </w:rPr>
      </w:pPr>
      <w:r w:rsidRPr="00FB1ACE">
        <w:rPr>
          <w:b/>
          <w:bCs/>
        </w:rPr>
        <w:t xml:space="preserve">VI.YARIYIL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9"/>
        <w:gridCol w:w="2443"/>
        <w:gridCol w:w="397"/>
        <w:gridCol w:w="406"/>
        <w:gridCol w:w="399"/>
        <w:gridCol w:w="698"/>
        <w:gridCol w:w="3014"/>
      </w:tblGrid>
      <w:tr w:rsidR="00681F76" w:rsidRPr="008E1F14">
        <w:tc>
          <w:tcPr>
            <w:tcW w:w="2188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Kodu</w:t>
            </w:r>
          </w:p>
        </w:tc>
        <w:tc>
          <w:tcPr>
            <w:tcW w:w="2469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Adı</w:t>
            </w:r>
          </w:p>
        </w:tc>
        <w:tc>
          <w:tcPr>
            <w:tcW w:w="398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T</w:t>
            </w:r>
          </w:p>
        </w:tc>
        <w:tc>
          <w:tcPr>
            <w:tcW w:w="407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U</w:t>
            </w:r>
          </w:p>
        </w:tc>
        <w:tc>
          <w:tcPr>
            <w:tcW w:w="400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K</w:t>
            </w:r>
          </w:p>
        </w:tc>
        <w:tc>
          <w:tcPr>
            <w:tcW w:w="698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AKTS</w:t>
            </w:r>
          </w:p>
        </w:tc>
        <w:tc>
          <w:tcPr>
            <w:tcW w:w="3046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DERSİ YÜRÜTECEK ÖĞRETİM ELEMANI</w:t>
            </w:r>
          </w:p>
        </w:tc>
      </w:tr>
      <w:tr w:rsidR="00681F76" w:rsidRPr="008E1F14">
        <w:tc>
          <w:tcPr>
            <w:tcW w:w="21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BKY3002/KY342/KY316</w:t>
            </w:r>
          </w:p>
        </w:tc>
        <w:tc>
          <w:tcPr>
            <w:tcW w:w="246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VERGİ SİS. VE VERGİ HUKUKU</w:t>
            </w:r>
          </w:p>
        </w:tc>
        <w:tc>
          <w:tcPr>
            <w:tcW w:w="3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046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Prof.Dr. Uğur YILDIRIM</w:t>
            </w:r>
          </w:p>
        </w:tc>
      </w:tr>
      <w:tr w:rsidR="00681F76" w:rsidRPr="008E1F14">
        <w:tc>
          <w:tcPr>
            <w:tcW w:w="21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BKY3006/KY326/KY310</w:t>
            </w:r>
          </w:p>
        </w:tc>
        <w:tc>
          <w:tcPr>
            <w:tcW w:w="246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YEREL YÖNETİMLER MALİYESİ</w:t>
            </w:r>
          </w:p>
        </w:tc>
        <w:tc>
          <w:tcPr>
            <w:tcW w:w="3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046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Doç.Dr. Fikret MAZI</w:t>
            </w:r>
          </w:p>
        </w:tc>
      </w:tr>
      <w:tr w:rsidR="00681F76" w:rsidRPr="008E1F14">
        <w:tc>
          <w:tcPr>
            <w:tcW w:w="21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BKY3010/KY443</w:t>
            </w:r>
          </w:p>
        </w:tc>
        <w:tc>
          <w:tcPr>
            <w:tcW w:w="246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BİLİMSEL ARAŞTIRMA YÖNTEMLERİ</w:t>
            </w:r>
          </w:p>
        </w:tc>
        <w:tc>
          <w:tcPr>
            <w:tcW w:w="3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046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Doç.Dr. M.Cevher MARIN</w:t>
            </w:r>
          </w:p>
        </w:tc>
      </w:tr>
      <w:tr w:rsidR="00681F76" w:rsidRPr="008E1F14">
        <w:tc>
          <w:tcPr>
            <w:tcW w:w="21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KY344/KY332</w:t>
            </w:r>
          </w:p>
        </w:tc>
        <w:tc>
          <w:tcPr>
            <w:tcW w:w="246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KENTLEŞME VE KONUT POLİTİKASI</w:t>
            </w:r>
          </w:p>
        </w:tc>
        <w:tc>
          <w:tcPr>
            <w:tcW w:w="3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046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Doç.Dr. M.Cevher MARIN</w:t>
            </w:r>
          </w:p>
        </w:tc>
      </w:tr>
      <w:tr w:rsidR="00681F76" w:rsidRPr="008E1F14">
        <w:tc>
          <w:tcPr>
            <w:tcW w:w="21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BKY3008/KY328/KY314</w:t>
            </w:r>
          </w:p>
        </w:tc>
        <w:tc>
          <w:tcPr>
            <w:tcW w:w="246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KAMU PERSONEL YÖNETİMİ</w:t>
            </w:r>
          </w:p>
        </w:tc>
        <w:tc>
          <w:tcPr>
            <w:tcW w:w="3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046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Doç.Dr. İ. Ethem TAŞ</w:t>
            </w:r>
          </w:p>
        </w:tc>
      </w:tr>
      <w:tr w:rsidR="00681F76" w:rsidRPr="008E1F14">
        <w:tc>
          <w:tcPr>
            <w:tcW w:w="21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BKY3004/KY356/KY210/KY350</w:t>
            </w:r>
          </w:p>
        </w:tc>
        <w:tc>
          <w:tcPr>
            <w:tcW w:w="246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BORÇLAR HUKUKU</w:t>
            </w:r>
          </w:p>
        </w:tc>
        <w:tc>
          <w:tcPr>
            <w:tcW w:w="3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6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Öğr.Gör. İsmail GÖKTÜRK</w:t>
            </w:r>
          </w:p>
        </w:tc>
      </w:tr>
      <w:tr w:rsidR="00681F76" w:rsidRPr="008E1F14">
        <w:tc>
          <w:tcPr>
            <w:tcW w:w="218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BKY3012/KY308</w:t>
            </w:r>
          </w:p>
        </w:tc>
        <w:tc>
          <w:tcPr>
            <w:tcW w:w="246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CEZA YARGILAMA HUKUKU</w:t>
            </w:r>
          </w:p>
        </w:tc>
        <w:tc>
          <w:tcPr>
            <w:tcW w:w="3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6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Yrd:doç.Dr. Fikret BİRDİŞLİ</w:t>
            </w:r>
          </w:p>
        </w:tc>
      </w:tr>
    </w:tbl>
    <w:p w:rsidR="00681F76" w:rsidRDefault="00681F76" w:rsidP="006558B4"/>
    <w:p w:rsidR="00681F76" w:rsidRPr="00FB1ACE" w:rsidRDefault="00681F76" w:rsidP="006558B4">
      <w:pPr>
        <w:rPr>
          <w:b/>
          <w:bCs/>
        </w:rPr>
      </w:pPr>
      <w:r w:rsidRPr="00FB1ACE">
        <w:rPr>
          <w:b/>
          <w:bCs/>
        </w:rPr>
        <w:t xml:space="preserve">VII.YARIYIL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37"/>
        <w:gridCol w:w="2605"/>
        <w:gridCol w:w="406"/>
        <w:gridCol w:w="413"/>
        <w:gridCol w:w="408"/>
        <w:gridCol w:w="703"/>
        <w:gridCol w:w="3234"/>
      </w:tblGrid>
      <w:tr w:rsidR="00681F76" w:rsidRPr="008E1F14">
        <w:tc>
          <w:tcPr>
            <w:tcW w:w="1255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Kodu</w:t>
            </w:r>
          </w:p>
        </w:tc>
        <w:tc>
          <w:tcPr>
            <w:tcW w:w="2854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Adı</w:t>
            </w:r>
          </w:p>
        </w:tc>
        <w:tc>
          <w:tcPr>
            <w:tcW w:w="418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T</w:t>
            </w:r>
          </w:p>
        </w:tc>
        <w:tc>
          <w:tcPr>
            <w:tcW w:w="421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U</w:t>
            </w:r>
          </w:p>
        </w:tc>
        <w:tc>
          <w:tcPr>
            <w:tcW w:w="419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K</w:t>
            </w:r>
          </w:p>
        </w:tc>
        <w:tc>
          <w:tcPr>
            <w:tcW w:w="706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AKTS</w:t>
            </w:r>
          </w:p>
        </w:tc>
        <w:tc>
          <w:tcPr>
            <w:tcW w:w="3533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DERSİ YÜRÜTECEK ÖĞRETİM ELEMANI</w:t>
            </w:r>
          </w:p>
        </w:tc>
      </w:tr>
      <w:tr w:rsidR="00681F76" w:rsidRPr="008E1F14">
        <w:tc>
          <w:tcPr>
            <w:tcW w:w="1255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BKY4009/KY441</w:t>
            </w:r>
          </w:p>
        </w:tc>
        <w:tc>
          <w:tcPr>
            <w:tcW w:w="285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ÇEVRE SORUNLARI</w:t>
            </w:r>
          </w:p>
        </w:tc>
        <w:tc>
          <w:tcPr>
            <w:tcW w:w="41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3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Doç.Dr. Fikret MAZI</w:t>
            </w:r>
          </w:p>
        </w:tc>
      </w:tr>
      <w:tr w:rsidR="00681F76" w:rsidRPr="008E1F14">
        <w:tc>
          <w:tcPr>
            <w:tcW w:w="1255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BKY4007/KY423</w:t>
            </w:r>
          </w:p>
        </w:tc>
        <w:tc>
          <w:tcPr>
            <w:tcW w:w="285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ULUSLAR ARASI İLİŞKİİLER</w:t>
            </w:r>
          </w:p>
        </w:tc>
        <w:tc>
          <w:tcPr>
            <w:tcW w:w="41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3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Yrd:doç.Dr. Mehmet TAN</w:t>
            </w:r>
          </w:p>
        </w:tc>
      </w:tr>
      <w:tr w:rsidR="00681F76" w:rsidRPr="008E1F14">
        <w:tc>
          <w:tcPr>
            <w:tcW w:w="1255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BKY4015/KY439/BSS114</w:t>
            </w:r>
          </w:p>
        </w:tc>
        <w:tc>
          <w:tcPr>
            <w:tcW w:w="2854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İŞ VE SOSYAL GÜVENLİK HUKUKU</w:t>
            </w:r>
          </w:p>
        </w:tc>
        <w:tc>
          <w:tcPr>
            <w:tcW w:w="418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3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Yrd:Doç.Dr. Mehmet YILMAZ</w:t>
            </w:r>
          </w:p>
        </w:tc>
      </w:tr>
    </w:tbl>
    <w:p w:rsidR="00681F76" w:rsidRPr="00FB1ACE" w:rsidRDefault="00681F76" w:rsidP="006558B4">
      <w:pPr>
        <w:rPr>
          <w:b/>
          <w:bCs/>
        </w:rPr>
      </w:pPr>
    </w:p>
    <w:p w:rsidR="00681F76" w:rsidRPr="00FB1ACE" w:rsidRDefault="00681F76" w:rsidP="006558B4">
      <w:pPr>
        <w:rPr>
          <w:b/>
          <w:bCs/>
        </w:rPr>
      </w:pPr>
      <w:r w:rsidRPr="00FB1ACE">
        <w:rPr>
          <w:b/>
          <w:bCs/>
        </w:rPr>
        <w:t xml:space="preserve">VIII.YARIYIL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6"/>
        <w:gridCol w:w="2624"/>
        <w:gridCol w:w="408"/>
        <w:gridCol w:w="414"/>
        <w:gridCol w:w="409"/>
        <w:gridCol w:w="702"/>
        <w:gridCol w:w="3283"/>
      </w:tblGrid>
      <w:tr w:rsidR="00681F76" w:rsidRPr="008E1F14">
        <w:tc>
          <w:tcPr>
            <w:tcW w:w="1721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Kodu</w:t>
            </w:r>
          </w:p>
        </w:tc>
        <w:tc>
          <w:tcPr>
            <w:tcW w:w="2643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Dersin Adı</w:t>
            </w:r>
          </w:p>
        </w:tc>
        <w:tc>
          <w:tcPr>
            <w:tcW w:w="409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T</w:t>
            </w:r>
          </w:p>
        </w:tc>
        <w:tc>
          <w:tcPr>
            <w:tcW w:w="415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U</w:t>
            </w:r>
          </w:p>
        </w:tc>
        <w:tc>
          <w:tcPr>
            <w:tcW w:w="410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K</w:t>
            </w:r>
          </w:p>
        </w:tc>
        <w:tc>
          <w:tcPr>
            <w:tcW w:w="702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AKTS</w:t>
            </w:r>
          </w:p>
        </w:tc>
        <w:tc>
          <w:tcPr>
            <w:tcW w:w="3306" w:type="dxa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</w:rPr>
            </w:pPr>
            <w:r w:rsidRPr="008E1F14">
              <w:rPr>
                <w:b/>
                <w:bCs/>
              </w:rPr>
              <w:t>DERSİ YÜRÜTECEK ÖĞRETİM ELEMANI</w:t>
            </w:r>
          </w:p>
        </w:tc>
      </w:tr>
      <w:tr w:rsidR="00681F76" w:rsidRPr="008E1F14">
        <w:tc>
          <w:tcPr>
            <w:tcW w:w="1721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BKY4010/KY442/KY408</w:t>
            </w:r>
          </w:p>
        </w:tc>
        <w:tc>
          <w:tcPr>
            <w:tcW w:w="2643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ÇEVRE HUKUKU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5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6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Doç.Dr. Fikret MAZI</w:t>
            </w:r>
          </w:p>
        </w:tc>
      </w:tr>
      <w:tr w:rsidR="00681F76" w:rsidRPr="008E1F14">
        <w:tc>
          <w:tcPr>
            <w:tcW w:w="1721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BKY4012/KY208</w:t>
            </w:r>
          </w:p>
        </w:tc>
        <w:tc>
          <w:tcPr>
            <w:tcW w:w="2643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SİYASET SOYOLOJİSİ</w:t>
            </w:r>
          </w:p>
        </w:tc>
        <w:tc>
          <w:tcPr>
            <w:tcW w:w="409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5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6" w:type="dxa"/>
            <w:vAlign w:val="center"/>
          </w:tcPr>
          <w:p w:rsidR="00681F76" w:rsidRPr="008E1F14" w:rsidRDefault="00681F76" w:rsidP="008E1F1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Öğr.Gör. İsmail GÖKTÜRK</w:t>
            </w:r>
          </w:p>
        </w:tc>
      </w:tr>
    </w:tbl>
    <w:p w:rsidR="00681F76" w:rsidRPr="00FB1ACE" w:rsidRDefault="00681F76" w:rsidP="006558B4">
      <w:pPr>
        <w:rPr>
          <w:b/>
          <w:bCs/>
        </w:rPr>
      </w:pPr>
    </w:p>
    <w:p w:rsidR="00681F76" w:rsidRPr="006F0901" w:rsidRDefault="00681F76" w:rsidP="00367E8E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NOT: 15-19 Haziran 2015 tarihleri arasında açılmayan dersler için bölüm sekreterliklerine dilekçe ve ders kayıt formu ile başvuru yapılacaktır.</w:t>
      </w:r>
    </w:p>
    <w:p w:rsidR="00681F76" w:rsidRDefault="00681F76" w:rsidP="006558B4"/>
    <w:p w:rsidR="00681F76" w:rsidRDefault="00681F76">
      <w:bookmarkStart w:id="0" w:name="_GoBack"/>
      <w:bookmarkEnd w:id="0"/>
    </w:p>
    <w:sectPr w:rsidR="00681F76" w:rsidSect="0089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8B4"/>
    <w:rsid w:val="000C71C3"/>
    <w:rsid w:val="000E4E88"/>
    <w:rsid w:val="0015085A"/>
    <w:rsid w:val="001F430D"/>
    <w:rsid w:val="0024188C"/>
    <w:rsid w:val="00310D43"/>
    <w:rsid w:val="00367E8E"/>
    <w:rsid w:val="003E0E93"/>
    <w:rsid w:val="0052485F"/>
    <w:rsid w:val="00576814"/>
    <w:rsid w:val="0057760B"/>
    <w:rsid w:val="00610238"/>
    <w:rsid w:val="006558B4"/>
    <w:rsid w:val="00681F76"/>
    <w:rsid w:val="006C2862"/>
    <w:rsid w:val="006F0901"/>
    <w:rsid w:val="007F3871"/>
    <w:rsid w:val="00861A14"/>
    <w:rsid w:val="00890F86"/>
    <w:rsid w:val="008A2DAA"/>
    <w:rsid w:val="008E1F14"/>
    <w:rsid w:val="00900AB6"/>
    <w:rsid w:val="009702D5"/>
    <w:rsid w:val="00981DBC"/>
    <w:rsid w:val="009B67F9"/>
    <w:rsid w:val="009E06C9"/>
    <w:rsid w:val="00A9248E"/>
    <w:rsid w:val="00AD378C"/>
    <w:rsid w:val="00B27908"/>
    <w:rsid w:val="00BA18F3"/>
    <w:rsid w:val="00BC72C6"/>
    <w:rsid w:val="00C56D2B"/>
    <w:rsid w:val="00CF7103"/>
    <w:rsid w:val="00D304DC"/>
    <w:rsid w:val="00D85BD7"/>
    <w:rsid w:val="00DA3A57"/>
    <w:rsid w:val="00DD2585"/>
    <w:rsid w:val="00DE746B"/>
    <w:rsid w:val="00EA152D"/>
    <w:rsid w:val="00F5091E"/>
    <w:rsid w:val="00FB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8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58B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582</Words>
  <Characters>3319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ferhatt1971@hotmail.com</cp:lastModifiedBy>
  <cp:revision>9</cp:revision>
  <dcterms:created xsi:type="dcterms:W3CDTF">2015-06-12T06:17:00Z</dcterms:created>
  <dcterms:modified xsi:type="dcterms:W3CDTF">2015-06-18T12:16:00Z</dcterms:modified>
</cp:coreProperties>
</file>